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C495" w14:textId="77777777" w:rsidR="001A0CEC" w:rsidRPr="008B2314" w:rsidRDefault="00F33637" w:rsidP="00AA73E1">
      <w:pPr>
        <w:tabs>
          <w:tab w:val="left" w:pos="2410"/>
          <w:tab w:val="right" w:pos="9354"/>
        </w:tabs>
        <w:spacing w:line="276" w:lineRule="auto"/>
        <w:rPr>
          <w:rFonts w:cs="Arial"/>
          <w:sz w:val="22"/>
          <w:szCs w:val="22"/>
        </w:rPr>
      </w:pPr>
      <w:r w:rsidRPr="008B2314">
        <w:rPr>
          <w:rFonts w:cs="Arial"/>
          <w:noProof/>
          <w:sz w:val="22"/>
          <w:szCs w:val="22"/>
          <w:lang w:eastAsia="de-CH"/>
        </w:rPr>
        <w:drawing>
          <wp:anchor distT="0" distB="0" distL="114300" distR="114300" simplePos="0" relativeHeight="251671552" behindDoc="1" locked="0" layoutInCell="1" allowOverlap="1" wp14:anchorId="2DDDEFD4" wp14:editId="364654B5">
            <wp:simplePos x="0" y="0"/>
            <wp:positionH relativeFrom="column">
              <wp:posOffset>-14605</wp:posOffset>
            </wp:positionH>
            <wp:positionV relativeFrom="paragraph">
              <wp:posOffset>-500380</wp:posOffset>
            </wp:positionV>
            <wp:extent cx="5705475" cy="1704975"/>
            <wp:effectExtent l="19050" t="0" r="9525" b="0"/>
            <wp:wrapNone/>
            <wp:docPr id="9" name="Bild 2" descr="GCN-logo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CN-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41583A" w14:textId="77777777" w:rsidR="001A0CEC" w:rsidRPr="008B2314" w:rsidRDefault="001A0CEC" w:rsidP="00AA73E1">
      <w:pPr>
        <w:tabs>
          <w:tab w:val="left" w:pos="2410"/>
          <w:tab w:val="right" w:pos="9354"/>
        </w:tabs>
        <w:spacing w:line="276" w:lineRule="auto"/>
        <w:ind w:right="-2"/>
        <w:rPr>
          <w:rFonts w:cs="Arial"/>
          <w:sz w:val="22"/>
          <w:szCs w:val="22"/>
        </w:rPr>
      </w:pPr>
    </w:p>
    <w:p w14:paraId="49E28994" w14:textId="77777777" w:rsidR="003A423A" w:rsidRPr="008B2314" w:rsidRDefault="003A423A" w:rsidP="00AA73E1">
      <w:pPr>
        <w:tabs>
          <w:tab w:val="left" w:pos="2410"/>
          <w:tab w:val="right" w:pos="9354"/>
        </w:tabs>
        <w:spacing w:line="276" w:lineRule="auto"/>
        <w:ind w:right="-2"/>
        <w:rPr>
          <w:rFonts w:cs="Arial"/>
          <w:sz w:val="22"/>
          <w:szCs w:val="22"/>
        </w:rPr>
      </w:pPr>
    </w:p>
    <w:p w14:paraId="12C4CACF" w14:textId="77777777" w:rsidR="00F33637" w:rsidRPr="008B2314" w:rsidRDefault="00F33637" w:rsidP="00AA73E1">
      <w:pPr>
        <w:tabs>
          <w:tab w:val="left" w:pos="2410"/>
          <w:tab w:val="right" w:pos="9354"/>
        </w:tabs>
        <w:spacing w:line="276" w:lineRule="auto"/>
        <w:ind w:right="-2"/>
        <w:rPr>
          <w:rFonts w:cs="Arial"/>
          <w:sz w:val="22"/>
          <w:szCs w:val="22"/>
        </w:rPr>
      </w:pPr>
    </w:p>
    <w:p w14:paraId="22A52B16" w14:textId="77777777" w:rsidR="00F33637" w:rsidRPr="008B2314" w:rsidRDefault="00F33637" w:rsidP="00AA73E1">
      <w:pPr>
        <w:tabs>
          <w:tab w:val="left" w:pos="2410"/>
          <w:tab w:val="right" w:pos="9354"/>
        </w:tabs>
        <w:spacing w:line="276" w:lineRule="auto"/>
        <w:ind w:right="-2"/>
        <w:rPr>
          <w:rFonts w:cs="Arial"/>
          <w:sz w:val="22"/>
          <w:szCs w:val="22"/>
        </w:rPr>
      </w:pPr>
    </w:p>
    <w:p w14:paraId="3572B433" w14:textId="77777777" w:rsidR="00F33637" w:rsidRPr="008B2314" w:rsidRDefault="00F33637" w:rsidP="00AA73E1">
      <w:pPr>
        <w:tabs>
          <w:tab w:val="left" w:pos="2410"/>
          <w:tab w:val="right" w:pos="9354"/>
        </w:tabs>
        <w:spacing w:line="276" w:lineRule="auto"/>
        <w:ind w:right="-2"/>
        <w:rPr>
          <w:rFonts w:cs="Arial"/>
          <w:sz w:val="22"/>
          <w:szCs w:val="22"/>
        </w:rPr>
      </w:pPr>
    </w:p>
    <w:p w14:paraId="545DCC52" w14:textId="77777777" w:rsidR="00471D4A" w:rsidRDefault="00471D4A" w:rsidP="00AA73E1">
      <w:pPr>
        <w:tabs>
          <w:tab w:val="left" w:pos="2410"/>
          <w:tab w:val="right" w:pos="9354"/>
        </w:tabs>
        <w:spacing w:line="276" w:lineRule="auto"/>
        <w:ind w:right="-2"/>
        <w:rPr>
          <w:rFonts w:cs="Arial"/>
          <w:sz w:val="22"/>
          <w:szCs w:val="22"/>
        </w:rPr>
      </w:pPr>
    </w:p>
    <w:p w14:paraId="0039C48C" w14:textId="40586172" w:rsidR="00096662" w:rsidRPr="00471D4A" w:rsidRDefault="00096662" w:rsidP="00AA73E1">
      <w:pPr>
        <w:tabs>
          <w:tab w:val="left" w:pos="2410"/>
          <w:tab w:val="right" w:pos="9354"/>
        </w:tabs>
        <w:spacing w:line="276" w:lineRule="auto"/>
        <w:ind w:right="-2"/>
        <w:rPr>
          <w:rFonts w:cs="Arial"/>
          <w:b/>
          <w:bCs/>
          <w:sz w:val="28"/>
          <w:szCs w:val="28"/>
        </w:rPr>
      </w:pPr>
      <w:r w:rsidRPr="00471D4A">
        <w:rPr>
          <w:rFonts w:cs="Arial"/>
          <w:b/>
          <w:bCs/>
          <w:sz w:val="28"/>
          <w:szCs w:val="28"/>
        </w:rPr>
        <w:t>Stammdatenblatt für Sängerinnen und Sänger</w:t>
      </w:r>
    </w:p>
    <w:p w14:paraId="2EC06D16" w14:textId="4FAA8266" w:rsidR="00AA73E1" w:rsidRPr="00A62357" w:rsidRDefault="00AA73E1" w:rsidP="00A62357">
      <w:pPr>
        <w:tabs>
          <w:tab w:val="left" w:pos="2410"/>
          <w:tab w:val="right" w:pos="9354"/>
        </w:tabs>
        <w:spacing w:before="360" w:line="276" w:lineRule="auto"/>
        <w:rPr>
          <w:rFonts w:cs="Arial"/>
          <w:b/>
          <w:bCs/>
          <w:sz w:val="22"/>
          <w:szCs w:val="22"/>
        </w:rPr>
      </w:pPr>
      <w:r w:rsidRPr="00A62357">
        <w:rPr>
          <w:rFonts w:cs="Arial"/>
          <w:b/>
          <w:bCs/>
          <w:sz w:val="22"/>
          <w:szCs w:val="22"/>
        </w:rPr>
        <w:t>Name und Adresse</w:t>
      </w:r>
    </w:p>
    <w:p w14:paraId="4222CF83" w14:textId="2E27634E" w:rsidR="00096662" w:rsidRPr="00096662" w:rsidRDefault="00096662" w:rsidP="00AA73E1">
      <w:pPr>
        <w:tabs>
          <w:tab w:val="left" w:pos="2410"/>
          <w:tab w:val="right" w:pos="9354"/>
        </w:tabs>
        <w:spacing w:before="180" w:line="276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Vorname</w:t>
      </w:r>
      <w:r>
        <w:rPr>
          <w:rFonts w:cs="Arial"/>
          <w:sz w:val="22"/>
          <w:szCs w:val="22"/>
        </w:rPr>
        <w:tab/>
      </w:r>
      <w:bookmarkStart w:id="0" w:name="_Hlk99974250"/>
      <w:r w:rsidR="00414F1F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bookmarkStart w:id="1" w:name="Text1"/>
      <w:r w:rsidR="00414F1F">
        <w:rPr>
          <w:rFonts w:cs="Arial"/>
          <w:u w:val="single"/>
        </w:rPr>
        <w:instrText xml:space="preserve"> FORMTEXT </w:instrText>
      </w:r>
      <w:r w:rsidR="00414F1F">
        <w:rPr>
          <w:rFonts w:cs="Arial"/>
          <w:u w:val="single"/>
        </w:rPr>
      </w:r>
      <w:r w:rsidR="00414F1F">
        <w:rPr>
          <w:rFonts w:cs="Arial"/>
          <w:u w:val="single"/>
        </w:rPr>
        <w:fldChar w:fldCharType="separate"/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u w:val="single"/>
        </w:rPr>
        <w:fldChar w:fldCharType="end"/>
      </w:r>
      <w:bookmarkEnd w:id="1"/>
      <w:r>
        <w:rPr>
          <w:rFonts w:cs="Arial"/>
          <w:sz w:val="22"/>
          <w:szCs w:val="22"/>
          <w:u w:val="single"/>
        </w:rPr>
        <w:tab/>
      </w:r>
      <w:bookmarkEnd w:id="0"/>
    </w:p>
    <w:p w14:paraId="3862F455" w14:textId="19D2C88A" w:rsidR="00096662" w:rsidRDefault="00096662" w:rsidP="00AA73E1">
      <w:pPr>
        <w:tabs>
          <w:tab w:val="left" w:pos="2410"/>
          <w:tab w:val="right" w:pos="9354"/>
        </w:tabs>
        <w:spacing w:before="18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</w:t>
      </w:r>
      <w:r>
        <w:rPr>
          <w:rFonts w:cs="Arial"/>
          <w:sz w:val="22"/>
          <w:szCs w:val="22"/>
        </w:rPr>
        <w:tab/>
      </w:r>
      <w:r w:rsidR="00414F1F">
        <w:rPr>
          <w:rFonts w:cs="Arial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414F1F">
        <w:rPr>
          <w:rFonts w:cs="Arial"/>
          <w:u w:val="single"/>
        </w:rPr>
        <w:instrText xml:space="preserve"> FORMTEXT </w:instrText>
      </w:r>
      <w:r w:rsidR="00414F1F">
        <w:rPr>
          <w:rFonts w:cs="Arial"/>
          <w:u w:val="single"/>
        </w:rPr>
      </w:r>
      <w:r w:rsidR="00414F1F">
        <w:rPr>
          <w:rFonts w:cs="Arial"/>
          <w:u w:val="single"/>
        </w:rPr>
        <w:fldChar w:fldCharType="separate"/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u w:val="single"/>
        </w:rPr>
        <w:fldChar w:fldCharType="end"/>
      </w:r>
      <w:r>
        <w:rPr>
          <w:rFonts w:cs="Arial"/>
          <w:sz w:val="22"/>
          <w:szCs w:val="22"/>
          <w:u w:val="single"/>
        </w:rPr>
        <w:tab/>
      </w:r>
    </w:p>
    <w:p w14:paraId="261F97CD" w14:textId="05F7012D" w:rsidR="00096662" w:rsidRDefault="00096662" w:rsidP="00AA73E1">
      <w:pPr>
        <w:tabs>
          <w:tab w:val="left" w:pos="2410"/>
          <w:tab w:val="right" w:pos="9354"/>
        </w:tabs>
        <w:spacing w:before="18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Strasse Nr.</w:t>
      </w:r>
      <w:r>
        <w:rPr>
          <w:rFonts w:cs="Arial"/>
          <w:sz w:val="22"/>
          <w:szCs w:val="22"/>
        </w:rPr>
        <w:tab/>
      </w:r>
      <w:r w:rsidR="00414F1F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414F1F">
        <w:rPr>
          <w:rFonts w:cs="Arial"/>
          <w:u w:val="single"/>
        </w:rPr>
        <w:instrText xml:space="preserve"> FORMTEXT </w:instrText>
      </w:r>
      <w:r w:rsidR="00414F1F">
        <w:rPr>
          <w:rFonts w:cs="Arial"/>
          <w:u w:val="single"/>
        </w:rPr>
      </w:r>
      <w:r w:rsidR="00414F1F">
        <w:rPr>
          <w:rFonts w:cs="Arial"/>
          <w:u w:val="single"/>
        </w:rPr>
        <w:fldChar w:fldCharType="separate"/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u w:val="single"/>
        </w:rPr>
        <w:fldChar w:fldCharType="end"/>
      </w:r>
      <w:r>
        <w:rPr>
          <w:rFonts w:cs="Arial"/>
          <w:sz w:val="22"/>
          <w:szCs w:val="22"/>
          <w:u w:val="single"/>
        </w:rPr>
        <w:tab/>
      </w:r>
    </w:p>
    <w:p w14:paraId="154D8B61" w14:textId="1E8F7C3D" w:rsidR="00096662" w:rsidRDefault="00096662" w:rsidP="00AA73E1">
      <w:pPr>
        <w:tabs>
          <w:tab w:val="left" w:pos="2410"/>
          <w:tab w:val="right" w:pos="9354"/>
        </w:tabs>
        <w:spacing w:before="18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PLZ Ort</w:t>
      </w:r>
      <w:r>
        <w:rPr>
          <w:rFonts w:cs="Arial"/>
          <w:sz w:val="22"/>
          <w:szCs w:val="22"/>
        </w:rPr>
        <w:tab/>
      </w:r>
      <w:r w:rsidR="00414F1F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414F1F">
        <w:rPr>
          <w:rFonts w:cs="Arial"/>
          <w:u w:val="single"/>
        </w:rPr>
        <w:instrText xml:space="preserve"> FORMTEXT </w:instrText>
      </w:r>
      <w:r w:rsidR="00414F1F">
        <w:rPr>
          <w:rFonts w:cs="Arial"/>
          <w:u w:val="single"/>
        </w:rPr>
      </w:r>
      <w:r w:rsidR="00414F1F">
        <w:rPr>
          <w:rFonts w:cs="Arial"/>
          <w:u w:val="single"/>
        </w:rPr>
        <w:fldChar w:fldCharType="separate"/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u w:val="single"/>
        </w:rPr>
        <w:fldChar w:fldCharType="end"/>
      </w:r>
      <w:r>
        <w:rPr>
          <w:rFonts w:cs="Arial"/>
          <w:sz w:val="22"/>
          <w:szCs w:val="22"/>
          <w:u w:val="single"/>
        </w:rPr>
        <w:tab/>
      </w:r>
    </w:p>
    <w:p w14:paraId="30560C0C" w14:textId="24B38D8A" w:rsidR="00096662" w:rsidRDefault="00AA73E1" w:rsidP="00AA73E1">
      <w:pPr>
        <w:tabs>
          <w:tab w:val="left" w:pos="2410"/>
          <w:tab w:val="right" w:pos="9354"/>
        </w:tabs>
        <w:spacing w:before="18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E-Mail</w:t>
      </w:r>
      <w:r w:rsidR="00096662">
        <w:rPr>
          <w:rFonts w:cs="Arial"/>
          <w:sz w:val="22"/>
          <w:szCs w:val="22"/>
        </w:rPr>
        <w:tab/>
      </w:r>
      <w:r w:rsidR="00414F1F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414F1F">
        <w:rPr>
          <w:rFonts w:cs="Arial"/>
          <w:u w:val="single"/>
        </w:rPr>
        <w:instrText xml:space="preserve"> FORMTEXT </w:instrText>
      </w:r>
      <w:r w:rsidR="00414F1F">
        <w:rPr>
          <w:rFonts w:cs="Arial"/>
          <w:u w:val="single"/>
        </w:rPr>
      </w:r>
      <w:r w:rsidR="00414F1F">
        <w:rPr>
          <w:rFonts w:cs="Arial"/>
          <w:u w:val="single"/>
        </w:rPr>
        <w:fldChar w:fldCharType="separate"/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u w:val="single"/>
        </w:rPr>
        <w:fldChar w:fldCharType="end"/>
      </w:r>
      <w:r w:rsidR="00096662">
        <w:rPr>
          <w:rFonts w:cs="Arial"/>
          <w:sz w:val="22"/>
          <w:szCs w:val="22"/>
          <w:u w:val="single"/>
        </w:rPr>
        <w:tab/>
      </w:r>
    </w:p>
    <w:p w14:paraId="4E5289C4" w14:textId="3BCBCDC4" w:rsidR="00096662" w:rsidRPr="00A62357" w:rsidRDefault="00096662" w:rsidP="00A62357">
      <w:pPr>
        <w:tabs>
          <w:tab w:val="left" w:pos="2410"/>
          <w:tab w:val="right" w:pos="9354"/>
        </w:tabs>
        <w:spacing w:before="360" w:line="276" w:lineRule="auto"/>
        <w:rPr>
          <w:rFonts w:cs="Arial"/>
          <w:b/>
          <w:bCs/>
          <w:sz w:val="22"/>
          <w:szCs w:val="22"/>
        </w:rPr>
      </w:pPr>
      <w:r w:rsidRPr="00A62357">
        <w:rPr>
          <w:rFonts w:cs="Arial"/>
          <w:b/>
          <w:bCs/>
          <w:sz w:val="22"/>
          <w:szCs w:val="22"/>
        </w:rPr>
        <w:t>Telefonnummern</w:t>
      </w:r>
    </w:p>
    <w:p w14:paraId="3F3DB303" w14:textId="0074D08D" w:rsidR="00096662" w:rsidRDefault="00096662" w:rsidP="00AA73E1">
      <w:pPr>
        <w:tabs>
          <w:tab w:val="left" w:pos="2410"/>
          <w:tab w:val="right" w:pos="9354"/>
        </w:tabs>
        <w:spacing w:before="18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Privat:</w:t>
      </w:r>
      <w:r>
        <w:rPr>
          <w:rFonts w:cs="Arial"/>
          <w:sz w:val="22"/>
          <w:szCs w:val="22"/>
        </w:rPr>
        <w:tab/>
      </w:r>
      <w:r w:rsidR="00414F1F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414F1F">
        <w:rPr>
          <w:rFonts w:cs="Arial"/>
          <w:u w:val="single"/>
        </w:rPr>
        <w:instrText xml:space="preserve"> FORMTEXT </w:instrText>
      </w:r>
      <w:r w:rsidR="00414F1F">
        <w:rPr>
          <w:rFonts w:cs="Arial"/>
          <w:u w:val="single"/>
        </w:rPr>
      </w:r>
      <w:r w:rsidR="00414F1F">
        <w:rPr>
          <w:rFonts w:cs="Arial"/>
          <w:u w:val="single"/>
        </w:rPr>
        <w:fldChar w:fldCharType="separate"/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u w:val="single"/>
        </w:rPr>
        <w:fldChar w:fldCharType="end"/>
      </w:r>
      <w:r>
        <w:rPr>
          <w:rFonts w:cs="Arial"/>
          <w:sz w:val="22"/>
          <w:szCs w:val="22"/>
          <w:u w:val="single"/>
        </w:rPr>
        <w:tab/>
      </w:r>
    </w:p>
    <w:p w14:paraId="51858EA8" w14:textId="47576FEF" w:rsidR="00096662" w:rsidRDefault="00096662" w:rsidP="00AA73E1">
      <w:pPr>
        <w:tabs>
          <w:tab w:val="left" w:pos="2410"/>
          <w:tab w:val="right" w:pos="9354"/>
        </w:tabs>
        <w:spacing w:before="18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Arbeit:</w:t>
      </w:r>
      <w:r w:rsidRPr="0009666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 w:rsidR="00414F1F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414F1F">
        <w:rPr>
          <w:rFonts w:cs="Arial"/>
          <w:u w:val="single"/>
        </w:rPr>
        <w:instrText xml:space="preserve"> FORMTEXT </w:instrText>
      </w:r>
      <w:r w:rsidR="00414F1F">
        <w:rPr>
          <w:rFonts w:cs="Arial"/>
          <w:u w:val="single"/>
        </w:rPr>
      </w:r>
      <w:r w:rsidR="00414F1F">
        <w:rPr>
          <w:rFonts w:cs="Arial"/>
          <w:u w:val="single"/>
        </w:rPr>
        <w:fldChar w:fldCharType="separate"/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u w:val="single"/>
        </w:rPr>
        <w:fldChar w:fldCharType="end"/>
      </w:r>
      <w:r>
        <w:rPr>
          <w:rFonts w:cs="Arial"/>
          <w:sz w:val="22"/>
          <w:szCs w:val="22"/>
          <w:u w:val="single"/>
        </w:rPr>
        <w:tab/>
      </w:r>
    </w:p>
    <w:p w14:paraId="757EBF0E" w14:textId="20959428" w:rsidR="00096662" w:rsidRDefault="00096662" w:rsidP="00AA73E1">
      <w:pPr>
        <w:tabs>
          <w:tab w:val="left" w:pos="2410"/>
          <w:tab w:val="right" w:pos="9354"/>
        </w:tabs>
        <w:spacing w:before="18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Mobil:</w:t>
      </w:r>
      <w:r w:rsidRPr="0009666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 w:rsidR="00414F1F">
        <w:rPr>
          <w:rFonts w:cs="Arial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414F1F">
        <w:rPr>
          <w:rFonts w:cs="Arial"/>
          <w:u w:val="single"/>
        </w:rPr>
        <w:instrText xml:space="preserve"> FORMTEXT </w:instrText>
      </w:r>
      <w:r w:rsidR="00414F1F">
        <w:rPr>
          <w:rFonts w:cs="Arial"/>
          <w:u w:val="single"/>
        </w:rPr>
      </w:r>
      <w:r w:rsidR="00414F1F">
        <w:rPr>
          <w:rFonts w:cs="Arial"/>
          <w:u w:val="single"/>
        </w:rPr>
        <w:fldChar w:fldCharType="separate"/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u w:val="single"/>
        </w:rPr>
        <w:fldChar w:fldCharType="end"/>
      </w:r>
      <w:r>
        <w:rPr>
          <w:rFonts w:cs="Arial"/>
          <w:sz w:val="22"/>
          <w:szCs w:val="22"/>
          <w:u w:val="single"/>
        </w:rPr>
        <w:tab/>
      </w:r>
    </w:p>
    <w:p w14:paraId="0F333CDB" w14:textId="4658453B" w:rsidR="00096662" w:rsidRDefault="00096662" w:rsidP="00AA73E1">
      <w:pPr>
        <w:tabs>
          <w:tab w:val="left" w:pos="2410"/>
          <w:tab w:val="left" w:pos="2835"/>
          <w:tab w:val="right" w:pos="9354"/>
        </w:tabs>
        <w:spacing w:line="276" w:lineRule="auto"/>
        <w:ind w:left="2835" w:right="-2" w:hanging="283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sdt>
        <w:sdtPr>
          <w:rPr>
            <w:rFonts w:cs="Arial"/>
            <w:sz w:val="28"/>
            <w:szCs w:val="28"/>
          </w:rPr>
          <w:id w:val="-659607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B16" w:rsidRPr="00672B1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A73E1">
        <w:rPr>
          <w:rFonts w:cs="Arial"/>
          <w:sz w:val="22"/>
          <w:szCs w:val="22"/>
        </w:rPr>
        <w:tab/>
        <w:t>Ich bin einverstanden, dass meine Mobiltelefonnummer in den WhatsApp Gruppenchat 'GC Nunningen' aufgenommen wird.</w:t>
      </w:r>
    </w:p>
    <w:p w14:paraId="373F70EE" w14:textId="2127A931" w:rsidR="00096662" w:rsidRPr="00A62357" w:rsidRDefault="00096662" w:rsidP="00A62357">
      <w:pPr>
        <w:tabs>
          <w:tab w:val="left" w:pos="2410"/>
          <w:tab w:val="right" w:pos="9354"/>
        </w:tabs>
        <w:spacing w:before="360" w:line="276" w:lineRule="auto"/>
        <w:rPr>
          <w:rFonts w:cs="Arial"/>
          <w:sz w:val="22"/>
          <w:szCs w:val="22"/>
        </w:rPr>
      </w:pPr>
      <w:r w:rsidRPr="00A62357">
        <w:rPr>
          <w:rFonts w:cs="Arial"/>
          <w:b/>
          <w:bCs/>
          <w:sz w:val="22"/>
          <w:szCs w:val="22"/>
        </w:rPr>
        <w:t>Geburtstag</w:t>
      </w:r>
      <w:r w:rsidRPr="00A62357">
        <w:rPr>
          <w:rFonts w:cs="Arial"/>
          <w:sz w:val="22"/>
          <w:szCs w:val="22"/>
        </w:rPr>
        <w:tab/>
      </w:r>
      <w:r w:rsidR="00A71FD8">
        <w:rPr>
          <w:rFonts w:cs="Arial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A71FD8">
        <w:rPr>
          <w:rFonts w:cs="Arial"/>
          <w:u w:val="single"/>
        </w:rPr>
        <w:instrText xml:space="preserve"> FORMTEXT </w:instrText>
      </w:r>
      <w:r w:rsidR="00A71FD8">
        <w:rPr>
          <w:rFonts w:cs="Arial"/>
          <w:u w:val="single"/>
        </w:rPr>
      </w:r>
      <w:r w:rsidR="00A71FD8">
        <w:rPr>
          <w:rFonts w:cs="Arial"/>
          <w:u w:val="single"/>
        </w:rPr>
        <w:fldChar w:fldCharType="separate"/>
      </w:r>
      <w:r w:rsidR="00A71FD8">
        <w:rPr>
          <w:rFonts w:cs="Arial"/>
          <w:noProof/>
          <w:u w:val="single"/>
        </w:rPr>
        <w:t> </w:t>
      </w:r>
      <w:r w:rsidR="00A71FD8">
        <w:rPr>
          <w:rFonts w:cs="Arial"/>
          <w:noProof/>
          <w:u w:val="single"/>
        </w:rPr>
        <w:t> </w:t>
      </w:r>
      <w:r w:rsidR="00A71FD8">
        <w:rPr>
          <w:rFonts w:cs="Arial"/>
          <w:noProof/>
          <w:u w:val="single"/>
        </w:rPr>
        <w:t> </w:t>
      </w:r>
      <w:r w:rsidR="00A71FD8">
        <w:rPr>
          <w:rFonts w:cs="Arial"/>
          <w:noProof/>
          <w:u w:val="single"/>
        </w:rPr>
        <w:t> </w:t>
      </w:r>
      <w:r w:rsidR="00A71FD8">
        <w:rPr>
          <w:rFonts w:cs="Arial"/>
          <w:noProof/>
          <w:u w:val="single"/>
        </w:rPr>
        <w:t> </w:t>
      </w:r>
      <w:r w:rsidR="00A71FD8">
        <w:rPr>
          <w:rFonts w:cs="Arial"/>
          <w:u w:val="single"/>
        </w:rPr>
        <w:fldChar w:fldCharType="end"/>
      </w:r>
      <w:r w:rsidR="00AA73E1" w:rsidRPr="00A62357">
        <w:rPr>
          <w:rFonts w:cs="Arial"/>
          <w:sz w:val="22"/>
          <w:szCs w:val="22"/>
          <w:u w:val="single"/>
        </w:rPr>
        <w:tab/>
      </w:r>
    </w:p>
    <w:p w14:paraId="0153CEFB" w14:textId="77777777" w:rsidR="00D84080" w:rsidRDefault="00096662" w:rsidP="00A64C95">
      <w:pPr>
        <w:tabs>
          <w:tab w:val="left" w:pos="2410"/>
          <w:tab w:val="left" w:pos="2835"/>
          <w:tab w:val="left" w:pos="3969"/>
          <w:tab w:val="left" w:pos="4395"/>
          <w:tab w:val="left" w:pos="5529"/>
          <w:tab w:val="left" w:pos="6096"/>
          <w:tab w:val="left" w:pos="7230"/>
          <w:tab w:val="left" w:pos="7655"/>
          <w:tab w:val="left" w:pos="8789"/>
          <w:tab w:val="right" w:pos="9354"/>
        </w:tabs>
        <w:spacing w:before="480" w:line="276" w:lineRule="auto"/>
        <w:rPr>
          <w:rFonts w:cs="Arial"/>
          <w:sz w:val="22"/>
          <w:szCs w:val="22"/>
        </w:rPr>
      </w:pPr>
      <w:r w:rsidRPr="00A62357">
        <w:rPr>
          <w:rFonts w:cs="Arial"/>
          <w:b/>
          <w:bCs/>
          <w:sz w:val="22"/>
          <w:szCs w:val="22"/>
        </w:rPr>
        <w:t>Stimmlage</w:t>
      </w:r>
      <w:r w:rsidR="00AE0245">
        <w:rPr>
          <w:rFonts w:cs="Arial"/>
          <w:sz w:val="22"/>
          <w:szCs w:val="22"/>
        </w:rPr>
        <w:tab/>
      </w:r>
      <w:r w:rsidR="00D84080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D84080">
        <w:rPr>
          <w:rFonts w:cs="Arial"/>
        </w:rPr>
        <w:instrText xml:space="preserve"> FORMCHECKBOX </w:instrText>
      </w:r>
      <w:r w:rsidR="00E5123E">
        <w:rPr>
          <w:rFonts w:cs="Arial"/>
        </w:rPr>
      </w:r>
      <w:r w:rsidR="00E5123E">
        <w:rPr>
          <w:rFonts w:cs="Arial"/>
        </w:rPr>
        <w:fldChar w:fldCharType="separate"/>
      </w:r>
      <w:r w:rsidR="00D84080">
        <w:rPr>
          <w:rFonts w:cs="Arial"/>
        </w:rPr>
        <w:fldChar w:fldCharType="end"/>
      </w:r>
      <w:bookmarkEnd w:id="2"/>
      <w:r w:rsidR="00D84080">
        <w:rPr>
          <w:rFonts w:cs="Arial"/>
        </w:rPr>
        <w:tab/>
      </w:r>
      <w:r w:rsidR="00AE0245">
        <w:rPr>
          <w:rFonts w:cs="Arial"/>
          <w:sz w:val="22"/>
          <w:szCs w:val="22"/>
        </w:rPr>
        <w:t>Sopran</w:t>
      </w:r>
      <w:r w:rsidR="00AE0245" w:rsidRPr="00AE0245">
        <w:rPr>
          <w:rFonts w:cs="Arial"/>
          <w:sz w:val="22"/>
          <w:szCs w:val="22"/>
        </w:rPr>
        <w:t xml:space="preserve"> </w:t>
      </w:r>
      <w:r w:rsidR="00AE0245">
        <w:rPr>
          <w:rFonts w:cs="Arial"/>
          <w:sz w:val="22"/>
          <w:szCs w:val="22"/>
        </w:rPr>
        <w:tab/>
      </w:r>
      <w:r w:rsidR="00D84080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84080">
        <w:rPr>
          <w:rFonts w:cs="Arial"/>
        </w:rPr>
        <w:instrText xml:space="preserve"> FORMCHECKBOX </w:instrText>
      </w:r>
      <w:r w:rsidR="00E5123E">
        <w:rPr>
          <w:rFonts w:cs="Arial"/>
        </w:rPr>
      </w:r>
      <w:r w:rsidR="00E5123E">
        <w:rPr>
          <w:rFonts w:cs="Arial"/>
        </w:rPr>
        <w:fldChar w:fldCharType="separate"/>
      </w:r>
      <w:r w:rsidR="00D84080">
        <w:rPr>
          <w:rFonts w:cs="Arial"/>
        </w:rPr>
        <w:fldChar w:fldCharType="end"/>
      </w:r>
      <w:r w:rsidR="00AE0245">
        <w:rPr>
          <w:rFonts w:cs="Arial"/>
          <w:sz w:val="22"/>
          <w:szCs w:val="22"/>
        </w:rPr>
        <w:tab/>
      </w:r>
      <w:proofErr w:type="gramStart"/>
      <w:r w:rsidR="00AE0245">
        <w:rPr>
          <w:rFonts w:cs="Arial"/>
          <w:sz w:val="22"/>
          <w:szCs w:val="22"/>
        </w:rPr>
        <w:t>Alt</w:t>
      </w:r>
      <w:proofErr w:type="gramEnd"/>
      <w:r w:rsidR="00AE0245" w:rsidRPr="00AE0245">
        <w:rPr>
          <w:rFonts w:cs="Arial"/>
          <w:sz w:val="22"/>
          <w:szCs w:val="22"/>
        </w:rPr>
        <w:t xml:space="preserve"> </w:t>
      </w:r>
      <w:r w:rsidR="00AE0245">
        <w:rPr>
          <w:rFonts w:cs="Arial"/>
          <w:sz w:val="22"/>
          <w:szCs w:val="22"/>
        </w:rPr>
        <w:tab/>
      </w:r>
      <w:r w:rsidR="00D84080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84080">
        <w:rPr>
          <w:rFonts w:cs="Arial"/>
        </w:rPr>
        <w:instrText xml:space="preserve"> FORMCHECKBOX </w:instrText>
      </w:r>
      <w:r w:rsidR="00E5123E">
        <w:rPr>
          <w:rFonts w:cs="Arial"/>
        </w:rPr>
      </w:r>
      <w:r w:rsidR="00E5123E">
        <w:rPr>
          <w:rFonts w:cs="Arial"/>
        </w:rPr>
        <w:fldChar w:fldCharType="separate"/>
      </w:r>
      <w:r w:rsidR="00D84080">
        <w:rPr>
          <w:rFonts w:cs="Arial"/>
        </w:rPr>
        <w:fldChar w:fldCharType="end"/>
      </w:r>
      <w:r w:rsidR="00AE0245">
        <w:rPr>
          <w:rFonts w:cs="Arial"/>
          <w:sz w:val="22"/>
          <w:szCs w:val="22"/>
        </w:rPr>
        <w:tab/>
        <w:t>Tenor</w:t>
      </w:r>
      <w:r w:rsidR="00AE0245" w:rsidRPr="00AE0245">
        <w:rPr>
          <w:rFonts w:cs="Arial"/>
          <w:sz w:val="22"/>
          <w:szCs w:val="22"/>
        </w:rPr>
        <w:t xml:space="preserve"> </w:t>
      </w:r>
      <w:r w:rsidR="00AE0245">
        <w:rPr>
          <w:rFonts w:cs="Arial"/>
          <w:sz w:val="22"/>
          <w:szCs w:val="22"/>
        </w:rPr>
        <w:tab/>
      </w:r>
      <w:r w:rsidR="00D84080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84080">
        <w:rPr>
          <w:rFonts w:cs="Arial"/>
        </w:rPr>
        <w:instrText xml:space="preserve"> FORMCHECKBOX </w:instrText>
      </w:r>
      <w:r w:rsidR="00E5123E">
        <w:rPr>
          <w:rFonts w:cs="Arial"/>
        </w:rPr>
      </w:r>
      <w:r w:rsidR="00E5123E">
        <w:rPr>
          <w:rFonts w:cs="Arial"/>
        </w:rPr>
        <w:fldChar w:fldCharType="separate"/>
      </w:r>
      <w:r w:rsidR="00D84080">
        <w:rPr>
          <w:rFonts w:cs="Arial"/>
        </w:rPr>
        <w:fldChar w:fldCharType="end"/>
      </w:r>
      <w:r w:rsidR="00D84080">
        <w:rPr>
          <w:rFonts w:cs="Arial"/>
        </w:rPr>
        <w:tab/>
      </w:r>
      <w:r w:rsidR="00AE0245">
        <w:rPr>
          <w:rFonts w:cs="Arial"/>
          <w:sz w:val="22"/>
          <w:szCs w:val="22"/>
        </w:rPr>
        <w:tab/>
        <w:t>Bass</w:t>
      </w:r>
    </w:p>
    <w:p w14:paraId="087C560B" w14:textId="07382085" w:rsidR="00096662" w:rsidRDefault="00AE0245" w:rsidP="00D84080">
      <w:pPr>
        <w:tabs>
          <w:tab w:val="left" w:pos="2410"/>
          <w:tab w:val="left" w:pos="2835"/>
          <w:tab w:val="left" w:pos="3969"/>
          <w:tab w:val="left" w:pos="4395"/>
          <w:tab w:val="left" w:pos="5529"/>
          <w:tab w:val="left" w:pos="6096"/>
          <w:tab w:val="left" w:pos="7230"/>
          <w:tab w:val="left" w:pos="7655"/>
          <w:tab w:val="left" w:pos="8789"/>
          <w:tab w:val="right" w:pos="9354"/>
        </w:tabs>
        <w:spacing w:before="12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D84080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84080">
        <w:rPr>
          <w:rFonts w:cs="Arial"/>
        </w:rPr>
        <w:instrText xml:space="preserve"> FORMCHECKBOX </w:instrText>
      </w:r>
      <w:r w:rsidR="00E5123E">
        <w:rPr>
          <w:rFonts w:cs="Arial"/>
        </w:rPr>
      </w:r>
      <w:r w:rsidR="00E5123E">
        <w:rPr>
          <w:rFonts w:cs="Arial"/>
        </w:rPr>
        <w:fldChar w:fldCharType="separate"/>
      </w:r>
      <w:r w:rsidR="00D84080">
        <w:rPr>
          <w:rFonts w:cs="Arial"/>
        </w:rPr>
        <w:fldChar w:fldCharType="end"/>
      </w:r>
      <w:r>
        <w:rPr>
          <w:rFonts w:cs="Arial"/>
          <w:sz w:val="22"/>
          <w:szCs w:val="22"/>
        </w:rPr>
        <w:tab/>
      </w:r>
      <w:proofErr w:type="gramStart"/>
      <w:r>
        <w:rPr>
          <w:rFonts w:cs="Arial"/>
          <w:sz w:val="22"/>
          <w:szCs w:val="22"/>
        </w:rPr>
        <w:t>weiss</w:t>
      </w:r>
      <w:proofErr w:type="gramEnd"/>
      <w:r>
        <w:rPr>
          <w:rFonts w:cs="Arial"/>
          <w:sz w:val="22"/>
          <w:szCs w:val="22"/>
        </w:rPr>
        <w:t xml:space="preserve"> (noch) nicht </w:t>
      </w:r>
      <w:r w:rsidRPr="00AE0245">
        <w:rPr>
          <mc:AlternateContent>
            <mc:Choice Requires="w16se">
              <w:rFonts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7F57FF3" w14:textId="02BFCC72" w:rsidR="00096662" w:rsidRDefault="00096662" w:rsidP="00A62357">
      <w:pPr>
        <w:tabs>
          <w:tab w:val="left" w:pos="2410"/>
          <w:tab w:val="left" w:pos="2835"/>
          <w:tab w:val="left" w:pos="5812"/>
          <w:tab w:val="left" w:pos="6096"/>
          <w:tab w:val="left" w:pos="6521"/>
          <w:tab w:val="right" w:pos="9354"/>
        </w:tabs>
        <w:spacing w:before="360" w:line="276" w:lineRule="auto"/>
        <w:rPr>
          <w:rFonts w:cs="Arial"/>
          <w:sz w:val="22"/>
          <w:szCs w:val="22"/>
        </w:rPr>
      </w:pPr>
      <w:r w:rsidRPr="00A62357">
        <w:rPr>
          <w:rFonts w:cs="Arial"/>
          <w:b/>
          <w:bCs/>
          <w:sz w:val="22"/>
          <w:szCs w:val="22"/>
        </w:rPr>
        <w:t>Vereinsmitgliedschaft</w:t>
      </w:r>
      <w:r w:rsidR="00D84080">
        <w:rPr>
          <w:rFonts w:cs="Arial"/>
          <w:b/>
          <w:bCs/>
          <w:sz w:val="22"/>
          <w:szCs w:val="22"/>
        </w:rPr>
        <w:tab/>
      </w:r>
      <w:r w:rsidR="00D84080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84080">
        <w:rPr>
          <w:rFonts w:cs="Arial"/>
        </w:rPr>
        <w:instrText xml:space="preserve"> FORMCHECKBOX </w:instrText>
      </w:r>
      <w:r w:rsidR="00E5123E">
        <w:rPr>
          <w:rFonts w:cs="Arial"/>
        </w:rPr>
      </w:r>
      <w:r w:rsidR="00E5123E">
        <w:rPr>
          <w:rFonts w:cs="Arial"/>
        </w:rPr>
        <w:fldChar w:fldCharType="separate"/>
      </w:r>
      <w:r w:rsidR="00D84080">
        <w:rPr>
          <w:rFonts w:cs="Arial"/>
        </w:rPr>
        <w:fldChar w:fldCharType="end"/>
      </w:r>
      <w:r w:rsidR="00AA73E1">
        <w:rPr>
          <w:rFonts w:cs="Arial"/>
          <w:sz w:val="22"/>
          <w:szCs w:val="22"/>
        </w:rPr>
        <w:tab/>
      </w:r>
      <w:r w:rsidR="00672B16">
        <w:rPr>
          <w:rFonts w:cs="Arial"/>
          <w:sz w:val="22"/>
          <w:szCs w:val="22"/>
        </w:rPr>
        <w:t xml:space="preserve">JA, </w:t>
      </w:r>
      <w:r w:rsidR="00672B16" w:rsidRPr="00672B16">
        <w:rPr>
          <w:rFonts w:cs="Arial"/>
          <w:sz w:val="20"/>
        </w:rPr>
        <w:t>i</w:t>
      </w:r>
      <w:r w:rsidR="00AA73E1" w:rsidRPr="00672B16">
        <w:rPr>
          <w:rFonts w:cs="Arial"/>
          <w:sz w:val="20"/>
        </w:rPr>
        <w:t>ch möchte Mitglied werden</w:t>
      </w:r>
      <w:r w:rsidR="00AA73E1">
        <w:rPr>
          <w:rFonts w:cs="Arial"/>
          <w:sz w:val="22"/>
          <w:szCs w:val="22"/>
        </w:rPr>
        <w:tab/>
        <w:t>/</w:t>
      </w:r>
      <w:r w:rsidR="00D84080">
        <w:rPr>
          <w:rFonts w:cs="Arial"/>
          <w:sz w:val="22"/>
          <w:szCs w:val="22"/>
        </w:rPr>
        <w:tab/>
      </w:r>
      <w:r w:rsidR="00D84080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84080">
        <w:rPr>
          <w:rFonts w:cs="Arial"/>
        </w:rPr>
        <w:instrText xml:space="preserve"> FORMCHECKBOX </w:instrText>
      </w:r>
      <w:r w:rsidR="00E5123E">
        <w:rPr>
          <w:rFonts w:cs="Arial"/>
        </w:rPr>
      </w:r>
      <w:r w:rsidR="00E5123E">
        <w:rPr>
          <w:rFonts w:cs="Arial"/>
        </w:rPr>
        <w:fldChar w:fldCharType="separate"/>
      </w:r>
      <w:r w:rsidR="00D84080">
        <w:rPr>
          <w:rFonts w:cs="Arial"/>
        </w:rPr>
        <w:fldChar w:fldCharType="end"/>
      </w:r>
      <w:r w:rsidR="00AA73E1">
        <w:rPr>
          <w:rFonts w:cs="Arial"/>
          <w:sz w:val="22"/>
          <w:szCs w:val="22"/>
        </w:rPr>
        <w:tab/>
      </w:r>
      <w:r w:rsidR="00672B16">
        <w:rPr>
          <w:rFonts w:cs="Arial"/>
          <w:sz w:val="22"/>
          <w:szCs w:val="22"/>
        </w:rPr>
        <w:t xml:space="preserve">NEIN, </w:t>
      </w:r>
      <w:r w:rsidR="00672B16">
        <w:rPr>
          <w:rFonts w:cs="Arial"/>
          <w:sz w:val="20"/>
        </w:rPr>
        <w:t>i</w:t>
      </w:r>
      <w:r w:rsidR="00AA73E1" w:rsidRPr="00672B16">
        <w:rPr>
          <w:rFonts w:cs="Arial"/>
          <w:sz w:val="20"/>
        </w:rPr>
        <w:t>ch schnupper</w:t>
      </w:r>
      <w:r w:rsidR="00672B16">
        <w:rPr>
          <w:rFonts w:cs="Arial"/>
          <w:sz w:val="20"/>
        </w:rPr>
        <w:t>e weiter</w:t>
      </w:r>
    </w:p>
    <w:p w14:paraId="1AD0B966" w14:textId="12CBB90E" w:rsidR="00AA73E1" w:rsidRPr="00AA73E1" w:rsidRDefault="00AA73E1" w:rsidP="00AA73E1">
      <w:pPr>
        <w:tabs>
          <w:tab w:val="left" w:pos="2410"/>
          <w:tab w:val="left" w:pos="2835"/>
          <w:tab w:val="left" w:pos="5387"/>
          <w:tab w:val="left" w:pos="5812"/>
          <w:tab w:val="left" w:pos="6096"/>
          <w:tab w:val="left" w:pos="6521"/>
          <w:tab w:val="right" w:pos="9354"/>
        </w:tabs>
        <w:spacing w:line="276" w:lineRule="auto"/>
        <w:ind w:right="-2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Jahresbeitrag CHF </w:t>
      </w:r>
      <w:r w:rsidR="00A71FD8">
        <w:rPr>
          <w:rFonts w:cs="Arial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A71FD8">
        <w:rPr>
          <w:rFonts w:cs="Arial"/>
          <w:u w:val="single"/>
        </w:rPr>
        <w:instrText xml:space="preserve"> FORMTEXT </w:instrText>
      </w:r>
      <w:r w:rsidR="00A71FD8">
        <w:rPr>
          <w:rFonts w:cs="Arial"/>
          <w:u w:val="single"/>
        </w:rPr>
      </w:r>
      <w:r w:rsidR="00A71FD8">
        <w:rPr>
          <w:rFonts w:cs="Arial"/>
          <w:u w:val="single"/>
        </w:rPr>
        <w:fldChar w:fldCharType="separate"/>
      </w:r>
      <w:r w:rsidR="00A71FD8">
        <w:rPr>
          <w:rFonts w:cs="Arial"/>
          <w:noProof/>
          <w:u w:val="single"/>
        </w:rPr>
        <w:t> </w:t>
      </w:r>
      <w:r w:rsidR="00A71FD8">
        <w:rPr>
          <w:rFonts w:cs="Arial"/>
          <w:noProof/>
          <w:u w:val="single"/>
        </w:rPr>
        <w:t> </w:t>
      </w:r>
      <w:r w:rsidR="00A71FD8">
        <w:rPr>
          <w:rFonts w:cs="Arial"/>
          <w:noProof/>
          <w:u w:val="single"/>
        </w:rPr>
        <w:t> </w:t>
      </w:r>
      <w:r w:rsidR="00A71FD8">
        <w:rPr>
          <w:rFonts w:cs="Arial"/>
          <w:noProof/>
          <w:u w:val="single"/>
        </w:rPr>
        <w:t> </w:t>
      </w:r>
      <w:r w:rsidR="00A71FD8">
        <w:rPr>
          <w:rFonts w:cs="Arial"/>
          <w:noProof/>
          <w:u w:val="single"/>
        </w:rPr>
        <w:t> </w:t>
      </w:r>
      <w:r w:rsidR="00A71FD8">
        <w:rPr>
          <w:rFonts w:cs="Arial"/>
          <w:u w:val="single"/>
        </w:rPr>
        <w:fldChar w:fldCharType="end"/>
      </w:r>
      <w:r>
        <w:rPr>
          <w:rFonts w:cs="Arial"/>
          <w:sz w:val="22"/>
          <w:szCs w:val="22"/>
        </w:rPr>
        <w:tab/>
        <w:t>/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Beitrag freiwillig CHF </w:t>
      </w:r>
      <w:r w:rsidR="00A71FD8">
        <w:rPr>
          <w:rFonts w:cs="Arial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A71FD8">
        <w:rPr>
          <w:rFonts w:cs="Arial"/>
          <w:u w:val="single"/>
        </w:rPr>
        <w:instrText xml:space="preserve"> FORMTEXT </w:instrText>
      </w:r>
      <w:r w:rsidR="00A71FD8">
        <w:rPr>
          <w:rFonts w:cs="Arial"/>
          <w:u w:val="single"/>
        </w:rPr>
      </w:r>
      <w:r w:rsidR="00A71FD8">
        <w:rPr>
          <w:rFonts w:cs="Arial"/>
          <w:u w:val="single"/>
        </w:rPr>
        <w:fldChar w:fldCharType="separate"/>
      </w:r>
      <w:r w:rsidR="00A71FD8">
        <w:rPr>
          <w:rFonts w:cs="Arial"/>
          <w:noProof/>
          <w:u w:val="single"/>
        </w:rPr>
        <w:t> </w:t>
      </w:r>
      <w:r w:rsidR="00A71FD8">
        <w:rPr>
          <w:rFonts w:cs="Arial"/>
          <w:noProof/>
          <w:u w:val="single"/>
        </w:rPr>
        <w:t> </w:t>
      </w:r>
      <w:r w:rsidR="00A71FD8">
        <w:rPr>
          <w:rFonts w:cs="Arial"/>
          <w:noProof/>
          <w:u w:val="single"/>
        </w:rPr>
        <w:t> </w:t>
      </w:r>
      <w:r w:rsidR="00A71FD8">
        <w:rPr>
          <w:rFonts w:cs="Arial"/>
          <w:noProof/>
          <w:u w:val="single"/>
        </w:rPr>
        <w:t> </w:t>
      </w:r>
      <w:r w:rsidR="00A71FD8">
        <w:rPr>
          <w:rFonts w:cs="Arial"/>
          <w:noProof/>
          <w:u w:val="single"/>
        </w:rPr>
        <w:t> </w:t>
      </w:r>
      <w:r w:rsidR="00A71FD8">
        <w:rPr>
          <w:rFonts w:cs="Arial"/>
          <w:u w:val="single"/>
        </w:rPr>
        <w:fldChar w:fldCharType="end"/>
      </w:r>
    </w:p>
    <w:p w14:paraId="015B572C" w14:textId="567930F5" w:rsidR="00096662" w:rsidRDefault="00096662" w:rsidP="00A62357">
      <w:pPr>
        <w:tabs>
          <w:tab w:val="left" w:pos="2410"/>
          <w:tab w:val="right" w:pos="9354"/>
        </w:tabs>
        <w:spacing w:before="360" w:line="276" w:lineRule="auto"/>
        <w:rPr>
          <w:rFonts w:cs="Arial"/>
          <w:sz w:val="22"/>
          <w:szCs w:val="22"/>
          <w:u w:val="single"/>
        </w:rPr>
      </w:pPr>
      <w:r w:rsidRPr="00A62357">
        <w:rPr>
          <w:rFonts w:cs="Arial"/>
          <w:b/>
          <w:bCs/>
          <w:sz w:val="22"/>
          <w:szCs w:val="22"/>
        </w:rPr>
        <w:t>Sonstiges</w:t>
      </w:r>
      <w:r>
        <w:rPr>
          <w:rFonts w:cs="Arial"/>
          <w:sz w:val="22"/>
          <w:szCs w:val="22"/>
        </w:rPr>
        <w:tab/>
      </w:r>
      <w:r w:rsidR="00414F1F">
        <w:rPr>
          <w:rFonts w:cs="Arial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414F1F">
        <w:rPr>
          <w:rFonts w:cs="Arial"/>
          <w:u w:val="single"/>
        </w:rPr>
        <w:instrText xml:space="preserve"> FORMTEXT </w:instrText>
      </w:r>
      <w:r w:rsidR="00A71FD8">
        <w:rPr>
          <w:rFonts w:cs="Arial"/>
          <w:u w:val="single"/>
        </w:rPr>
      </w:r>
      <w:r w:rsidR="00414F1F">
        <w:rPr>
          <w:rFonts w:cs="Arial"/>
          <w:u w:val="single"/>
        </w:rPr>
        <w:fldChar w:fldCharType="separate"/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u w:val="single"/>
        </w:rPr>
        <w:fldChar w:fldCharType="end"/>
      </w:r>
      <w:r>
        <w:rPr>
          <w:rFonts w:cs="Arial"/>
          <w:sz w:val="22"/>
          <w:szCs w:val="22"/>
          <w:u w:val="single"/>
        </w:rPr>
        <w:tab/>
      </w:r>
    </w:p>
    <w:p w14:paraId="36EDBDFE" w14:textId="3ADB1D91" w:rsidR="00096662" w:rsidRDefault="00096662" w:rsidP="00AA73E1">
      <w:pPr>
        <w:tabs>
          <w:tab w:val="left" w:pos="2410"/>
          <w:tab w:val="right" w:pos="9354"/>
        </w:tabs>
        <w:spacing w:before="18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414F1F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414F1F">
        <w:rPr>
          <w:rFonts w:cs="Arial"/>
          <w:u w:val="single"/>
        </w:rPr>
        <w:instrText xml:space="preserve"> FORMTEXT </w:instrText>
      </w:r>
      <w:r w:rsidR="00414F1F">
        <w:rPr>
          <w:rFonts w:cs="Arial"/>
          <w:u w:val="single"/>
        </w:rPr>
      </w:r>
      <w:r w:rsidR="00414F1F">
        <w:rPr>
          <w:rFonts w:cs="Arial"/>
          <w:u w:val="single"/>
        </w:rPr>
        <w:fldChar w:fldCharType="separate"/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u w:val="single"/>
        </w:rPr>
        <w:fldChar w:fldCharType="end"/>
      </w:r>
      <w:r>
        <w:rPr>
          <w:rFonts w:cs="Arial"/>
          <w:sz w:val="22"/>
          <w:szCs w:val="22"/>
          <w:u w:val="single"/>
        </w:rPr>
        <w:tab/>
      </w:r>
    </w:p>
    <w:p w14:paraId="334DB31F" w14:textId="358E48F7" w:rsidR="00096662" w:rsidRDefault="00096662" w:rsidP="00AA73E1">
      <w:pPr>
        <w:tabs>
          <w:tab w:val="left" w:pos="2410"/>
          <w:tab w:val="right" w:pos="9354"/>
        </w:tabs>
        <w:spacing w:before="180" w:line="276" w:lineRule="auto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ab/>
      </w:r>
      <w:r w:rsidR="00414F1F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414F1F">
        <w:rPr>
          <w:rFonts w:cs="Arial"/>
          <w:u w:val="single"/>
        </w:rPr>
        <w:instrText xml:space="preserve"> FORMTEXT </w:instrText>
      </w:r>
      <w:r w:rsidR="00414F1F">
        <w:rPr>
          <w:rFonts w:cs="Arial"/>
          <w:u w:val="single"/>
        </w:rPr>
      </w:r>
      <w:r w:rsidR="00414F1F">
        <w:rPr>
          <w:rFonts w:cs="Arial"/>
          <w:u w:val="single"/>
        </w:rPr>
        <w:fldChar w:fldCharType="separate"/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u w:val="single"/>
        </w:rPr>
        <w:fldChar w:fldCharType="end"/>
      </w:r>
      <w:r>
        <w:rPr>
          <w:rFonts w:cs="Arial"/>
          <w:sz w:val="22"/>
          <w:szCs w:val="22"/>
          <w:u w:val="single"/>
        </w:rPr>
        <w:tab/>
      </w:r>
    </w:p>
    <w:p w14:paraId="408018B7" w14:textId="2E9FAC3F" w:rsidR="00A62357" w:rsidRPr="00A62357" w:rsidRDefault="00A62357" w:rsidP="00AE0245">
      <w:pPr>
        <w:tabs>
          <w:tab w:val="left" w:pos="2410"/>
          <w:tab w:val="right" w:pos="9354"/>
        </w:tabs>
        <w:spacing w:before="480" w:line="276" w:lineRule="auto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Datum / </w:t>
      </w:r>
      <w:r w:rsidRPr="00A62357">
        <w:rPr>
          <w:rFonts w:cs="Arial"/>
          <w:b/>
          <w:bCs/>
          <w:sz w:val="22"/>
          <w:szCs w:val="22"/>
        </w:rPr>
        <w:t>Unterschrift</w:t>
      </w:r>
      <w:r w:rsidRPr="00A62357">
        <w:rPr>
          <w:rFonts w:cs="Arial"/>
          <w:sz w:val="22"/>
          <w:szCs w:val="22"/>
        </w:rPr>
        <w:tab/>
      </w:r>
      <w:r w:rsidR="00414F1F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414F1F">
        <w:rPr>
          <w:rFonts w:cs="Arial"/>
          <w:u w:val="single"/>
        </w:rPr>
        <w:instrText xml:space="preserve"> FORMTEXT </w:instrText>
      </w:r>
      <w:r w:rsidR="00414F1F">
        <w:rPr>
          <w:rFonts w:cs="Arial"/>
          <w:u w:val="single"/>
        </w:rPr>
      </w:r>
      <w:r w:rsidR="00414F1F">
        <w:rPr>
          <w:rFonts w:cs="Arial"/>
          <w:u w:val="single"/>
        </w:rPr>
        <w:fldChar w:fldCharType="separate"/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noProof/>
          <w:u w:val="single"/>
        </w:rPr>
        <w:t> </w:t>
      </w:r>
      <w:r w:rsidR="00414F1F">
        <w:rPr>
          <w:rFonts w:cs="Arial"/>
          <w:u w:val="single"/>
        </w:rPr>
        <w:fldChar w:fldCharType="end"/>
      </w:r>
      <w:r>
        <w:rPr>
          <w:rFonts w:cs="Arial"/>
          <w:sz w:val="22"/>
          <w:szCs w:val="22"/>
          <w:u w:val="single"/>
        </w:rPr>
        <w:tab/>
      </w:r>
    </w:p>
    <w:p w14:paraId="084BB943" w14:textId="77777777" w:rsidR="00A62357" w:rsidRPr="00FC10B5" w:rsidRDefault="00A62357" w:rsidP="00FC10B5">
      <w:pPr>
        <w:tabs>
          <w:tab w:val="left" w:pos="2835"/>
          <w:tab w:val="right" w:pos="9356"/>
        </w:tabs>
        <w:spacing w:line="276" w:lineRule="auto"/>
        <w:ind w:right="-2"/>
        <w:rPr>
          <w:rFonts w:cs="Arial"/>
          <w:sz w:val="22"/>
          <w:szCs w:val="22"/>
        </w:rPr>
      </w:pPr>
    </w:p>
    <w:p w14:paraId="7C08FFB9" w14:textId="2BE681EA" w:rsidR="00096662" w:rsidRDefault="00096662" w:rsidP="00FC10B5">
      <w:pPr>
        <w:tabs>
          <w:tab w:val="left" w:pos="2835"/>
          <w:tab w:val="right" w:pos="9356"/>
        </w:tabs>
        <w:spacing w:before="180" w:line="276" w:lineRule="auto"/>
        <w:rPr>
          <w:rFonts w:cs="Arial"/>
          <w:sz w:val="22"/>
          <w:szCs w:val="22"/>
        </w:rPr>
      </w:pPr>
      <w:r w:rsidRPr="00096662">
        <w:rPr>
          <w:rFonts w:cs="Arial"/>
          <w:b/>
          <w:bCs/>
          <w:sz w:val="22"/>
          <w:szCs w:val="22"/>
        </w:rPr>
        <w:t>Hinweis:</w:t>
      </w:r>
      <w:r>
        <w:rPr>
          <w:rFonts w:cs="Arial"/>
          <w:sz w:val="22"/>
          <w:szCs w:val="22"/>
        </w:rPr>
        <w:t xml:space="preserve"> Der Verein Gemischter Chor Nunningen </w:t>
      </w:r>
      <w:r w:rsidR="00672B16">
        <w:rPr>
          <w:rFonts w:cs="Arial"/>
          <w:sz w:val="22"/>
          <w:szCs w:val="22"/>
        </w:rPr>
        <w:t xml:space="preserve">/ GCN </w:t>
      </w:r>
      <w:r>
        <w:rPr>
          <w:rFonts w:cs="Arial"/>
          <w:sz w:val="22"/>
          <w:szCs w:val="22"/>
        </w:rPr>
        <w:t>verspricht, dass Deine Daten nur intern verwendet und höchstens für Vereinszwecke bzw. im Zusammenhang mit Vereinsaktivitäten an diesbezüglich Berechtigte weitergegeben werden.</w:t>
      </w:r>
    </w:p>
    <w:p w14:paraId="37CBD14B" w14:textId="1CDF1AEE" w:rsidR="00096662" w:rsidRPr="00096662" w:rsidRDefault="00FC10B5" w:rsidP="00AE0245">
      <w:pPr>
        <w:tabs>
          <w:tab w:val="left" w:pos="2835"/>
          <w:tab w:val="right" w:pos="9356"/>
        </w:tabs>
        <w:spacing w:line="276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="00CC35A6">
        <w:rPr>
          <w:rFonts w:cs="Arial"/>
          <w:sz w:val="16"/>
          <w:szCs w:val="16"/>
        </w:rPr>
        <w:t xml:space="preserve"> GCN / </w:t>
      </w:r>
      <w:r>
        <w:rPr>
          <w:rFonts w:cs="Arial"/>
          <w:sz w:val="16"/>
          <w:szCs w:val="16"/>
        </w:rPr>
        <w:t>Formularv</w:t>
      </w:r>
      <w:r w:rsidR="00096662" w:rsidRPr="00096662">
        <w:rPr>
          <w:rFonts w:cs="Arial"/>
          <w:sz w:val="16"/>
          <w:szCs w:val="16"/>
        </w:rPr>
        <w:t>ersion 1.0</w:t>
      </w:r>
      <w:r>
        <w:rPr>
          <w:rFonts w:cs="Arial"/>
          <w:sz w:val="16"/>
          <w:szCs w:val="16"/>
        </w:rPr>
        <w:t xml:space="preserve"> / </w:t>
      </w:r>
      <w:r w:rsidR="00096662" w:rsidRPr="00096662">
        <w:rPr>
          <w:rFonts w:cs="Arial"/>
          <w:sz w:val="16"/>
          <w:szCs w:val="16"/>
        </w:rPr>
        <w:t>04.04.2022</w:t>
      </w:r>
    </w:p>
    <w:sectPr w:rsidR="00096662" w:rsidRPr="00096662" w:rsidSect="00BE43C1">
      <w:pgSz w:w="11906" w:h="16838"/>
      <w:pgMar w:top="1134" w:right="1134" w:bottom="284" w:left="1418" w:header="720" w:footer="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8625" w14:textId="77777777" w:rsidR="001A48AF" w:rsidRDefault="001A48AF" w:rsidP="001E40BE">
      <w:r>
        <w:separator/>
      </w:r>
    </w:p>
  </w:endnote>
  <w:endnote w:type="continuationSeparator" w:id="0">
    <w:p w14:paraId="7C885648" w14:textId="77777777" w:rsidR="001A48AF" w:rsidRDefault="001A48AF" w:rsidP="001E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55 Roman">
    <w:altName w:val="Frutiger LT Co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828A" w14:textId="77777777" w:rsidR="001A48AF" w:rsidRDefault="001A48AF" w:rsidP="001E40BE">
      <w:r>
        <w:separator/>
      </w:r>
    </w:p>
  </w:footnote>
  <w:footnote w:type="continuationSeparator" w:id="0">
    <w:p w14:paraId="070BAE01" w14:textId="77777777" w:rsidR="001A48AF" w:rsidRDefault="001A48AF" w:rsidP="001E4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BBC"/>
    <w:multiLevelType w:val="hybridMultilevel"/>
    <w:tmpl w:val="59A442E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3D5F"/>
    <w:multiLevelType w:val="hybridMultilevel"/>
    <w:tmpl w:val="46185C00"/>
    <w:lvl w:ilvl="0" w:tplc="9098896A">
      <w:start w:val="1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F07F1E"/>
    <w:multiLevelType w:val="hybridMultilevel"/>
    <w:tmpl w:val="E68647C4"/>
    <w:lvl w:ilvl="0" w:tplc="FFA271CA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65D1BF0"/>
    <w:multiLevelType w:val="hybridMultilevel"/>
    <w:tmpl w:val="634A6C8C"/>
    <w:lvl w:ilvl="0" w:tplc="7C4CFE1E">
      <w:start w:val="3"/>
      <w:numFmt w:val="bullet"/>
      <w:lvlText w:val=""/>
      <w:lvlJc w:val="left"/>
      <w:pPr>
        <w:tabs>
          <w:tab w:val="num" w:pos="1413"/>
        </w:tabs>
        <w:ind w:left="1413" w:hanging="705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8D300FF"/>
    <w:multiLevelType w:val="hybridMultilevel"/>
    <w:tmpl w:val="E86286FA"/>
    <w:lvl w:ilvl="0" w:tplc="08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A7381"/>
    <w:multiLevelType w:val="hybridMultilevel"/>
    <w:tmpl w:val="9D1491F8"/>
    <w:lvl w:ilvl="0" w:tplc="3D66E32C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2637336"/>
    <w:multiLevelType w:val="hybridMultilevel"/>
    <w:tmpl w:val="7778A80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424410"/>
    <w:multiLevelType w:val="hybridMultilevel"/>
    <w:tmpl w:val="566286AA"/>
    <w:lvl w:ilvl="0" w:tplc="10EECD30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A9C3F55"/>
    <w:multiLevelType w:val="multilevel"/>
    <w:tmpl w:val="CE34228E"/>
    <w:lvl w:ilvl="0">
      <w:start w:val="1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0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E834614"/>
    <w:multiLevelType w:val="hybridMultilevel"/>
    <w:tmpl w:val="5CA0F2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46C74"/>
    <w:multiLevelType w:val="hybridMultilevel"/>
    <w:tmpl w:val="FFBA29BE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B23C40"/>
    <w:multiLevelType w:val="hybridMultilevel"/>
    <w:tmpl w:val="4CFCCCDE"/>
    <w:lvl w:ilvl="0" w:tplc="AD8A0364">
      <w:start w:val="5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787167"/>
    <w:multiLevelType w:val="hybridMultilevel"/>
    <w:tmpl w:val="C56431DA"/>
    <w:lvl w:ilvl="0" w:tplc="83F60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298EF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FB1FA4"/>
    <w:multiLevelType w:val="hybridMultilevel"/>
    <w:tmpl w:val="C8A8683E"/>
    <w:lvl w:ilvl="0" w:tplc="1040E430">
      <w:start w:val="6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650FD4"/>
    <w:multiLevelType w:val="hybridMultilevel"/>
    <w:tmpl w:val="F91404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5060C"/>
    <w:multiLevelType w:val="hybridMultilevel"/>
    <w:tmpl w:val="DAB27726"/>
    <w:lvl w:ilvl="0" w:tplc="80A0FBE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13"/>
  </w:num>
  <w:num w:numId="5">
    <w:abstractNumId w:val="15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12"/>
  </w:num>
  <w:num w:numId="11">
    <w:abstractNumId w:val="1"/>
  </w:num>
  <w:num w:numId="12">
    <w:abstractNumId w:val="5"/>
  </w:num>
  <w:num w:numId="13">
    <w:abstractNumId w:val="2"/>
  </w:num>
  <w:num w:numId="14">
    <w:abstractNumId w:val="7"/>
  </w:num>
  <w:num w:numId="15">
    <w:abstractNumId w:val="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AF"/>
    <w:rsid w:val="000020F1"/>
    <w:rsid w:val="000119C6"/>
    <w:rsid w:val="00031E31"/>
    <w:rsid w:val="000377C6"/>
    <w:rsid w:val="00044538"/>
    <w:rsid w:val="000525DC"/>
    <w:rsid w:val="00052CA3"/>
    <w:rsid w:val="00061219"/>
    <w:rsid w:val="00061F36"/>
    <w:rsid w:val="00062080"/>
    <w:rsid w:val="000664B4"/>
    <w:rsid w:val="000736A3"/>
    <w:rsid w:val="00091318"/>
    <w:rsid w:val="0009361B"/>
    <w:rsid w:val="00096662"/>
    <w:rsid w:val="000A0C1E"/>
    <w:rsid w:val="000A1A70"/>
    <w:rsid w:val="000B3347"/>
    <w:rsid w:val="000B4BEA"/>
    <w:rsid w:val="000C3018"/>
    <w:rsid w:val="000F13F9"/>
    <w:rsid w:val="000F6BF5"/>
    <w:rsid w:val="00100526"/>
    <w:rsid w:val="00100947"/>
    <w:rsid w:val="00105147"/>
    <w:rsid w:val="001067BD"/>
    <w:rsid w:val="00106D39"/>
    <w:rsid w:val="00107067"/>
    <w:rsid w:val="00116894"/>
    <w:rsid w:val="00123510"/>
    <w:rsid w:val="001279E7"/>
    <w:rsid w:val="00131AC3"/>
    <w:rsid w:val="001347E1"/>
    <w:rsid w:val="00136B89"/>
    <w:rsid w:val="00140CEC"/>
    <w:rsid w:val="0014341B"/>
    <w:rsid w:val="001531F9"/>
    <w:rsid w:val="00153762"/>
    <w:rsid w:val="00156874"/>
    <w:rsid w:val="00172CC3"/>
    <w:rsid w:val="0017385B"/>
    <w:rsid w:val="001A0CEC"/>
    <w:rsid w:val="001A48AF"/>
    <w:rsid w:val="001B03F1"/>
    <w:rsid w:val="001C1D9B"/>
    <w:rsid w:val="001D2954"/>
    <w:rsid w:val="001D3EDF"/>
    <w:rsid w:val="001D5E5F"/>
    <w:rsid w:val="001E0B77"/>
    <w:rsid w:val="001E2CD7"/>
    <w:rsid w:val="001E40BE"/>
    <w:rsid w:val="001F61F4"/>
    <w:rsid w:val="00202415"/>
    <w:rsid w:val="00203ABC"/>
    <w:rsid w:val="00206C2A"/>
    <w:rsid w:val="0021744F"/>
    <w:rsid w:val="00220CFE"/>
    <w:rsid w:val="00225774"/>
    <w:rsid w:val="00237D02"/>
    <w:rsid w:val="002439BF"/>
    <w:rsid w:val="00244758"/>
    <w:rsid w:val="00247E29"/>
    <w:rsid w:val="0026147C"/>
    <w:rsid w:val="00262370"/>
    <w:rsid w:val="00263868"/>
    <w:rsid w:val="00264B32"/>
    <w:rsid w:val="00273978"/>
    <w:rsid w:val="00273D7F"/>
    <w:rsid w:val="00281B1F"/>
    <w:rsid w:val="00290095"/>
    <w:rsid w:val="002916FF"/>
    <w:rsid w:val="00294A39"/>
    <w:rsid w:val="00297535"/>
    <w:rsid w:val="002B3E7E"/>
    <w:rsid w:val="002C1852"/>
    <w:rsid w:val="002C43D8"/>
    <w:rsid w:val="002C5A95"/>
    <w:rsid w:val="002F3C42"/>
    <w:rsid w:val="003065D0"/>
    <w:rsid w:val="00316F62"/>
    <w:rsid w:val="003440A3"/>
    <w:rsid w:val="00350D46"/>
    <w:rsid w:val="00363768"/>
    <w:rsid w:val="00374B8F"/>
    <w:rsid w:val="00387A4B"/>
    <w:rsid w:val="0039576A"/>
    <w:rsid w:val="003A2907"/>
    <w:rsid w:val="003A423A"/>
    <w:rsid w:val="003A4267"/>
    <w:rsid w:val="003A56B0"/>
    <w:rsid w:val="003B4405"/>
    <w:rsid w:val="003B4999"/>
    <w:rsid w:val="003B4D4A"/>
    <w:rsid w:val="003C0E89"/>
    <w:rsid w:val="003C70B0"/>
    <w:rsid w:val="003D72F4"/>
    <w:rsid w:val="003E2F61"/>
    <w:rsid w:val="003E7040"/>
    <w:rsid w:val="003F4109"/>
    <w:rsid w:val="003F736C"/>
    <w:rsid w:val="00402239"/>
    <w:rsid w:val="004029AD"/>
    <w:rsid w:val="004057C3"/>
    <w:rsid w:val="0040639C"/>
    <w:rsid w:val="004103D6"/>
    <w:rsid w:val="00411FD7"/>
    <w:rsid w:val="00414F1F"/>
    <w:rsid w:val="004210BB"/>
    <w:rsid w:val="00421388"/>
    <w:rsid w:val="00421748"/>
    <w:rsid w:val="00430828"/>
    <w:rsid w:val="00432E30"/>
    <w:rsid w:val="0043519A"/>
    <w:rsid w:val="0043774A"/>
    <w:rsid w:val="00437A9A"/>
    <w:rsid w:val="00446A46"/>
    <w:rsid w:val="00453B9A"/>
    <w:rsid w:val="004609BE"/>
    <w:rsid w:val="00462925"/>
    <w:rsid w:val="00470413"/>
    <w:rsid w:val="00471D4A"/>
    <w:rsid w:val="00474401"/>
    <w:rsid w:val="00476193"/>
    <w:rsid w:val="0047674E"/>
    <w:rsid w:val="00493BAB"/>
    <w:rsid w:val="00495D34"/>
    <w:rsid w:val="004A4CB8"/>
    <w:rsid w:val="004A7629"/>
    <w:rsid w:val="004B1615"/>
    <w:rsid w:val="004B3141"/>
    <w:rsid w:val="004B69BD"/>
    <w:rsid w:val="004C4506"/>
    <w:rsid w:val="004C727C"/>
    <w:rsid w:val="004D7DE2"/>
    <w:rsid w:val="004E0D65"/>
    <w:rsid w:val="004E39CC"/>
    <w:rsid w:val="004F7235"/>
    <w:rsid w:val="00501966"/>
    <w:rsid w:val="00502247"/>
    <w:rsid w:val="00510F1C"/>
    <w:rsid w:val="0052690C"/>
    <w:rsid w:val="00527AD0"/>
    <w:rsid w:val="00531E1B"/>
    <w:rsid w:val="00533BFA"/>
    <w:rsid w:val="00546B1D"/>
    <w:rsid w:val="00550062"/>
    <w:rsid w:val="00550490"/>
    <w:rsid w:val="0055749E"/>
    <w:rsid w:val="005625B3"/>
    <w:rsid w:val="00564B5F"/>
    <w:rsid w:val="00571BF8"/>
    <w:rsid w:val="00582054"/>
    <w:rsid w:val="005832A8"/>
    <w:rsid w:val="005868F5"/>
    <w:rsid w:val="005919C3"/>
    <w:rsid w:val="00591E31"/>
    <w:rsid w:val="005922C9"/>
    <w:rsid w:val="005925D8"/>
    <w:rsid w:val="005939DB"/>
    <w:rsid w:val="00597969"/>
    <w:rsid w:val="005A5D8C"/>
    <w:rsid w:val="005B17B0"/>
    <w:rsid w:val="005B2EE8"/>
    <w:rsid w:val="005B44A8"/>
    <w:rsid w:val="005B6034"/>
    <w:rsid w:val="005B7A4C"/>
    <w:rsid w:val="005C1ED8"/>
    <w:rsid w:val="005D1393"/>
    <w:rsid w:val="005D44B6"/>
    <w:rsid w:val="005D7B67"/>
    <w:rsid w:val="005E103F"/>
    <w:rsid w:val="005E261A"/>
    <w:rsid w:val="005E39E0"/>
    <w:rsid w:val="005E694B"/>
    <w:rsid w:val="005F49D0"/>
    <w:rsid w:val="0060681F"/>
    <w:rsid w:val="00612962"/>
    <w:rsid w:val="00621F56"/>
    <w:rsid w:val="0063718E"/>
    <w:rsid w:val="0064356E"/>
    <w:rsid w:val="0064748B"/>
    <w:rsid w:val="00652911"/>
    <w:rsid w:val="006701C3"/>
    <w:rsid w:val="006717A1"/>
    <w:rsid w:val="00672B16"/>
    <w:rsid w:val="00673670"/>
    <w:rsid w:val="0067617C"/>
    <w:rsid w:val="006766DB"/>
    <w:rsid w:val="00677A17"/>
    <w:rsid w:val="006834A2"/>
    <w:rsid w:val="00690830"/>
    <w:rsid w:val="006912E9"/>
    <w:rsid w:val="00692C16"/>
    <w:rsid w:val="00695D78"/>
    <w:rsid w:val="006A0B0A"/>
    <w:rsid w:val="006A2F47"/>
    <w:rsid w:val="006B400F"/>
    <w:rsid w:val="006B50F0"/>
    <w:rsid w:val="006B6A33"/>
    <w:rsid w:val="006B7FDE"/>
    <w:rsid w:val="006C420A"/>
    <w:rsid w:val="006C44DB"/>
    <w:rsid w:val="006C6291"/>
    <w:rsid w:val="006C6FED"/>
    <w:rsid w:val="006C792E"/>
    <w:rsid w:val="006D0DEF"/>
    <w:rsid w:val="006D1B24"/>
    <w:rsid w:val="006D1CAC"/>
    <w:rsid w:val="006D51EE"/>
    <w:rsid w:val="006D5705"/>
    <w:rsid w:val="006E31F7"/>
    <w:rsid w:val="006E40AB"/>
    <w:rsid w:val="006F3AD1"/>
    <w:rsid w:val="007113CA"/>
    <w:rsid w:val="00711FA3"/>
    <w:rsid w:val="00722D57"/>
    <w:rsid w:val="00722F0D"/>
    <w:rsid w:val="007232F7"/>
    <w:rsid w:val="007233AE"/>
    <w:rsid w:val="0073575F"/>
    <w:rsid w:val="00742E7A"/>
    <w:rsid w:val="0074567E"/>
    <w:rsid w:val="00750497"/>
    <w:rsid w:val="007515A0"/>
    <w:rsid w:val="007563C1"/>
    <w:rsid w:val="00766A69"/>
    <w:rsid w:val="007678EB"/>
    <w:rsid w:val="007815B3"/>
    <w:rsid w:val="007906CF"/>
    <w:rsid w:val="00791A32"/>
    <w:rsid w:val="00793F69"/>
    <w:rsid w:val="007B3B33"/>
    <w:rsid w:val="007D058D"/>
    <w:rsid w:val="007D5A1C"/>
    <w:rsid w:val="007E5EF9"/>
    <w:rsid w:val="007E7789"/>
    <w:rsid w:val="007F4A14"/>
    <w:rsid w:val="007F75F3"/>
    <w:rsid w:val="00803F19"/>
    <w:rsid w:val="00812DAF"/>
    <w:rsid w:val="0083043E"/>
    <w:rsid w:val="00832B13"/>
    <w:rsid w:val="00834828"/>
    <w:rsid w:val="008404F0"/>
    <w:rsid w:val="008431BE"/>
    <w:rsid w:val="00855114"/>
    <w:rsid w:val="0085638D"/>
    <w:rsid w:val="008575E5"/>
    <w:rsid w:val="00860142"/>
    <w:rsid w:val="00861C71"/>
    <w:rsid w:val="008627ED"/>
    <w:rsid w:val="00872D9F"/>
    <w:rsid w:val="00873678"/>
    <w:rsid w:val="00891F5C"/>
    <w:rsid w:val="008B2314"/>
    <w:rsid w:val="008B2F66"/>
    <w:rsid w:val="008C4B5E"/>
    <w:rsid w:val="008D3E29"/>
    <w:rsid w:val="008D7194"/>
    <w:rsid w:val="008E4B74"/>
    <w:rsid w:val="008E691E"/>
    <w:rsid w:val="008F154C"/>
    <w:rsid w:val="008F3FCA"/>
    <w:rsid w:val="008F60B1"/>
    <w:rsid w:val="008F7F8E"/>
    <w:rsid w:val="00904E19"/>
    <w:rsid w:val="00904FE2"/>
    <w:rsid w:val="00911450"/>
    <w:rsid w:val="00917D5B"/>
    <w:rsid w:val="009231C5"/>
    <w:rsid w:val="00923645"/>
    <w:rsid w:val="0093022B"/>
    <w:rsid w:val="00932258"/>
    <w:rsid w:val="00937659"/>
    <w:rsid w:val="0094763B"/>
    <w:rsid w:val="009558BA"/>
    <w:rsid w:val="00961D58"/>
    <w:rsid w:val="009631FF"/>
    <w:rsid w:val="009644E4"/>
    <w:rsid w:val="00966B5A"/>
    <w:rsid w:val="00971716"/>
    <w:rsid w:val="00987296"/>
    <w:rsid w:val="009925C9"/>
    <w:rsid w:val="009A0DEA"/>
    <w:rsid w:val="009A238B"/>
    <w:rsid w:val="009C5ADE"/>
    <w:rsid w:val="009C6858"/>
    <w:rsid w:val="009C6F33"/>
    <w:rsid w:val="009D25AF"/>
    <w:rsid w:val="009D72C7"/>
    <w:rsid w:val="009E1CAB"/>
    <w:rsid w:val="009E789B"/>
    <w:rsid w:val="00A0428D"/>
    <w:rsid w:val="00A068D0"/>
    <w:rsid w:val="00A129A0"/>
    <w:rsid w:val="00A15C28"/>
    <w:rsid w:val="00A27181"/>
    <w:rsid w:val="00A46485"/>
    <w:rsid w:val="00A62357"/>
    <w:rsid w:val="00A638C9"/>
    <w:rsid w:val="00A63B42"/>
    <w:rsid w:val="00A64C95"/>
    <w:rsid w:val="00A65240"/>
    <w:rsid w:val="00A71FD8"/>
    <w:rsid w:val="00A72A79"/>
    <w:rsid w:val="00A754F2"/>
    <w:rsid w:val="00A821D9"/>
    <w:rsid w:val="00A87E1A"/>
    <w:rsid w:val="00A93AD4"/>
    <w:rsid w:val="00AA1656"/>
    <w:rsid w:val="00AA4A7E"/>
    <w:rsid w:val="00AA6153"/>
    <w:rsid w:val="00AA73E1"/>
    <w:rsid w:val="00AB363B"/>
    <w:rsid w:val="00AC38F0"/>
    <w:rsid w:val="00AC43B5"/>
    <w:rsid w:val="00AE0245"/>
    <w:rsid w:val="00AE4006"/>
    <w:rsid w:val="00AE5219"/>
    <w:rsid w:val="00AF3478"/>
    <w:rsid w:val="00AF4A46"/>
    <w:rsid w:val="00AF7723"/>
    <w:rsid w:val="00B02733"/>
    <w:rsid w:val="00B039DE"/>
    <w:rsid w:val="00B045F5"/>
    <w:rsid w:val="00B051B8"/>
    <w:rsid w:val="00B11DCE"/>
    <w:rsid w:val="00B27169"/>
    <w:rsid w:val="00B445CE"/>
    <w:rsid w:val="00B63E0E"/>
    <w:rsid w:val="00B747EC"/>
    <w:rsid w:val="00B77947"/>
    <w:rsid w:val="00B83CB0"/>
    <w:rsid w:val="00B84AD5"/>
    <w:rsid w:val="00B84F27"/>
    <w:rsid w:val="00B8521E"/>
    <w:rsid w:val="00B8523B"/>
    <w:rsid w:val="00B93080"/>
    <w:rsid w:val="00B93505"/>
    <w:rsid w:val="00B963FF"/>
    <w:rsid w:val="00B978A3"/>
    <w:rsid w:val="00BA306F"/>
    <w:rsid w:val="00BB6278"/>
    <w:rsid w:val="00BC1671"/>
    <w:rsid w:val="00BC299E"/>
    <w:rsid w:val="00BD1D3A"/>
    <w:rsid w:val="00BD2216"/>
    <w:rsid w:val="00BD2B79"/>
    <w:rsid w:val="00BD51DB"/>
    <w:rsid w:val="00BE3559"/>
    <w:rsid w:val="00BE43C1"/>
    <w:rsid w:val="00BE4B3A"/>
    <w:rsid w:val="00BF17FE"/>
    <w:rsid w:val="00BF21AF"/>
    <w:rsid w:val="00BF6C64"/>
    <w:rsid w:val="00C004F8"/>
    <w:rsid w:val="00C05423"/>
    <w:rsid w:val="00C111A5"/>
    <w:rsid w:val="00C145F7"/>
    <w:rsid w:val="00C15DC4"/>
    <w:rsid w:val="00C258BB"/>
    <w:rsid w:val="00C50EC8"/>
    <w:rsid w:val="00C526D9"/>
    <w:rsid w:val="00C53104"/>
    <w:rsid w:val="00C55A03"/>
    <w:rsid w:val="00C61173"/>
    <w:rsid w:val="00C627D1"/>
    <w:rsid w:val="00C65D73"/>
    <w:rsid w:val="00C72026"/>
    <w:rsid w:val="00C75F56"/>
    <w:rsid w:val="00C7729F"/>
    <w:rsid w:val="00C86896"/>
    <w:rsid w:val="00C86924"/>
    <w:rsid w:val="00C87510"/>
    <w:rsid w:val="00CA3E2A"/>
    <w:rsid w:val="00CC35A6"/>
    <w:rsid w:val="00CD0CC4"/>
    <w:rsid w:val="00CD3D03"/>
    <w:rsid w:val="00CE0EDE"/>
    <w:rsid w:val="00CE35A5"/>
    <w:rsid w:val="00CE4D38"/>
    <w:rsid w:val="00CF3ADE"/>
    <w:rsid w:val="00D267BA"/>
    <w:rsid w:val="00D34B25"/>
    <w:rsid w:val="00D36221"/>
    <w:rsid w:val="00D52B92"/>
    <w:rsid w:val="00D6478A"/>
    <w:rsid w:val="00D6554C"/>
    <w:rsid w:val="00D717A1"/>
    <w:rsid w:val="00D81941"/>
    <w:rsid w:val="00D81ADE"/>
    <w:rsid w:val="00D8316E"/>
    <w:rsid w:val="00D84080"/>
    <w:rsid w:val="00D94356"/>
    <w:rsid w:val="00DB3FBF"/>
    <w:rsid w:val="00DD5DF1"/>
    <w:rsid w:val="00DE2A73"/>
    <w:rsid w:val="00DE63D1"/>
    <w:rsid w:val="00DE7236"/>
    <w:rsid w:val="00DF0017"/>
    <w:rsid w:val="00DF5B53"/>
    <w:rsid w:val="00E1503E"/>
    <w:rsid w:val="00E17815"/>
    <w:rsid w:val="00E17F07"/>
    <w:rsid w:val="00E32D9A"/>
    <w:rsid w:val="00E33CFE"/>
    <w:rsid w:val="00E459E4"/>
    <w:rsid w:val="00E5123E"/>
    <w:rsid w:val="00E515D7"/>
    <w:rsid w:val="00E5260E"/>
    <w:rsid w:val="00E56A96"/>
    <w:rsid w:val="00E62198"/>
    <w:rsid w:val="00E62AB2"/>
    <w:rsid w:val="00E665C1"/>
    <w:rsid w:val="00E672E7"/>
    <w:rsid w:val="00E71A65"/>
    <w:rsid w:val="00E74FF0"/>
    <w:rsid w:val="00E76D7E"/>
    <w:rsid w:val="00E8548E"/>
    <w:rsid w:val="00E94F19"/>
    <w:rsid w:val="00E95069"/>
    <w:rsid w:val="00E96C83"/>
    <w:rsid w:val="00E979AC"/>
    <w:rsid w:val="00E97BF6"/>
    <w:rsid w:val="00EA032E"/>
    <w:rsid w:val="00EA41F1"/>
    <w:rsid w:val="00EA5F1F"/>
    <w:rsid w:val="00EB0101"/>
    <w:rsid w:val="00EB6E1F"/>
    <w:rsid w:val="00EC0F4F"/>
    <w:rsid w:val="00EC307C"/>
    <w:rsid w:val="00EC5F0A"/>
    <w:rsid w:val="00ED0080"/>
    <w:rsid w:val="00ED6FA5"/>
    <w:rsid w:val="00EE0107"/>
    <w:rsid w:val="00EE17C8"/>
    <w:rsid w:val="00EF0CE6"/>
    <w:rsid w:val="00EF1D51"/>
    <w:rsid w:val="00EF2783"/>
    <w:rsid w:val="00EF495D"/>
    <w:rsid w:val="00EF5C0E"/>
    <w:rsid w:val="00EF78AF"/>
    <w:rsid w:val="00F02CCE"/>
    <w:rsid w:val="00F05076"/>
    <w:rsid w:val="00F07491"/>
    <w:rsid w:val="00F10D27"/>
    <w:rsid w:val="00F20611"/>
    <w:rsid w:val="00F27364"/>
    <w:rsid w:val="00F3356D"/>
    <w:rsid w:val="00F33637"/>
    <w:rsid w:val="00F40E73"/>
    <w:rsid w:val="00F41328"/>
    <w:rsid w:val="00F53C76"/>
    <w:rsid w:val="00F55687"/>
    <w:rsid w:val="00F56998"/>
    <w:rsid w:val="00F6396E"/>
    <w:rsid w:val="00F6593D"/>
    <w:rsid w:val="00F744BF"/>
    <w:rsid w:val="00F84E00"/>
    <w:rsid w:val="00F876FF"/>
    <w:rsid w:val="00F935F4"/>
    <w:rsid w:val="00FA6353"/>
    <w:rsid w:val="00FA6E51"/>
    <w:rsid w:val="00FC0E29"/>
    <w:rsid w:val="00FC10B5"/>
    <w:rsid w:val="00FC52EC"/>
    <w:rsid w:val="00FD2C0B"/>
    <w:rsid w:val="00FE5F10"/>
    <w:rsid w:val="00FE612D"/>
    <w:rsid w:val="00FE6471"/>
    <w:rsid w:val="00FF2E36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3DC5E"/>
  <w15:docId w15:val="{3A23CF1E-C5FE-42EC-AD23-0B743F59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F1D51"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rsid w:val="00EF1D51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FFFF99"/>
      <w:ind w:right="3686"/>
      <w:jc w:val="center"/>
      <w:outlineLvl w:val="0"/>
    </w:pPr>
    <w:rPr>
      <w:b/>
      <w:bCs/>
      <w:sz w:val="36"/>
    </w:rPr>
  </w:style>
  <w:style w:type="paragraph" w:styleId="berschrift2">
    <w:name w:val="heading 2"/>
    <w:basedOn w:val="Standard"/>
    <w:next w:val="Standard"/>
    <w:qFormat/>
    <w:rsid w:val="00EF1D51"/>
    <w:pPr>
      <w:keepNext/>
      <w:outlineLvl w:val="1"/>
    </w:pPr>
    <w:rPr>
      <w:b/>
      <w:bCs/>
      <w:sz w:val="44"/>
    </w:rPr>
  </w:style>
  <w:style w:type="paragraph" w:styleId="berschrift3">
    <w:name w:val="heading 3"/>
    <w:basedOn w:val="Standard"/>
    <w:next w:val="Standard"/>
    <w:qFormat/>
    <w:rsid w:val="00EF1D51"/>
    <w:pPr>
      <w:keepNext/>
      <w:outlineLvl w:val="2"/>
    </w:pPr>
    <w:rPr>
      <w:b/>
      <w:bCs/>
      <w:sz w:val="28"/>
    </w:rPr>
  </w:style>
  <w:style w:type="paragraph" w:styleId="berschrift4">
    <w:name w:val="heading 4"/>
    <w:basedOn w:val="Standard"/>
    <w:next w:val="Standard"/>
    <w:qFormat/>
    <w:rsid w:val="00EF1D51"/>
    <w:pPr>
      <w:keepNext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EF1D51"/>
    <w:pPr>
      <w:keepNext/>
      <w:ind w:right="-426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EF1D51"/>
    <w:rPr>
      <w:b/>
      <w:bCs/>
    </w:rPr>
  </w:style>
  <w:style w:type="paragraph" w:styleId="Textkrper2">
    <w:name w:val="Body Text 2"/>
    <w:basedOn w:val="Standard"/>
    <w:rsid w:val="00EF1D51"/>
    <w:pPr>
      <w:jc w:val="both"/>
    </w:pPr>
  </w:style>
  <w:style w:type="character" w:styleId="Hyperlink">
    <w:name w:val="Hyperlink"/>
    <w:basedOn w:val="Absatz-Standardschriftart"/>
    <w:uiPriority w:val="99"/>
    <w:rsid w:val="00EF1D51"/>
    <w:rPr>
      <w:color w:val="0000FF"/>
      <w:u w:val="single"/>
    </w:rPr>
  </w:style>
  <w:style w:type="character" w:styleId="BesuchterLink">
    <w:name w:val="FollowedHyperlink"/>
    <w:basedOn w:val="Absatz-Standardschriftart"/>
    <w:rsid w:val="00EF1D51"/>
    <w:rPr>
      <w:color w:val="800080"/>
      <w:u w:val="single"/>
    </w:rPr>
  </w:style>
  <w:style w:type="paragraph" w:styleId="Sprechblasentext">
    <w:name w:val="Balloon Text"/>
    <w:basedOn w:val="Standard"/>
    <w:semiHidden/>
    <w:rsid w:val="003B4D4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1503E"/>
    <w:pPr>
      <w:ind w:left="720"/>
      <w:contextualSpacing/>
    </w:pPr>
  </w:style>
  <w:style w:type="paragraph" w:styleId="Kopfzeile">
    <w:name w:val="header"/>
    <w:basedOn w:val="Standard"/>
    <w:link w:val="KopfzeileZchn"/>
    <w:rsid w:val="001E4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E40BE"/>
    <w:rPr>
      <w:rFonts w:ascii="Arial" w:hAnsi="Arial"/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1E4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40BE"/>
    <w:rPr>
      <w:rFonts w:ascii="Arial" w:hAnsi="Arial"/>
      <w:sz w:val="24"/>
      <w:lang w:val="de-DE" w:eastAsia="de-DE"/>
    </w:rPr>
  </w:style>
  <w:style w:type="paragraph" w:customStyle="1" w:styleId="Default">
    <w:name w:val="Default"/>
    <w:rsid w:val="00DD5DF1"/>
    <w:pPr>
      <w:autoSpaceDE w:val="0"/>
      <w:autoSpaceDN w:val="0"/>
      <w:adjustRightInd w:val="0"/>
    </w:pPr>
    <w:rPr>
      <w:rFonts w:ascii="Frutiger LT Com 55 Roman" w:hAnsi="Frutiger LT Com 55 Roman" w:cs="Frutiger LT Com 55 Roman"/>
      <w:color w:val="000000"/>
      <w:sz w:val="24"/>
      <w:szCs w:val="24"/>
    </w:rPr>
  </w:style>
  <w:style w:type="table" w:styleId="Tabellenraster">
    <w:name w:val="Table Grid"/>
    <w:basedOn w:val="NormaleTabelle"/>
    <w:rsid w:val="004E0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EF495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F495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F495D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F49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F495D"/>
    <w:rPr>
      <w:rFonts w:ascii="Arial" w:hAnsi="Arial"/>
      <w:b/>
      <w:bCs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EF2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CN%20behalten\Vorlage%20mit%20Logo%20neu%20(2019_02_20%2014_52_29%20UTC)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29523-3D76-4D7F-9FA7-7D493BEB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mit Logo neu (2019_02_20 14_52_29 UTC).dotx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GCN GV vom 27</vt:lpstr>
    </vt:vector>
  </TitlesOfParts>
  <Company>Herba-Plastic AG</Company>
  <LinksUpToDate>false</LinksUpToDate>
  <CharactersWithSpaces>1215</CharactersWithSpaces>
  <SharedDoc>false</SharedDoc>
  <HLinks>
    <vt:vector size="30" baseType="variant">
      <vt:variant>
        <vt:i4>7405572</vt:i4>
      </vt:variant>
      <vt:variant>
        <vt:i4>12</vt:i4>
      </vt:variant>
      <vt:variant>
        <vt:i4>0</vt:i4>
      </vt:variant>
      <vt:variant>
        <vt:i4>5</vt:i4>
      </vt:variant>
      <vt:variant>
        <vt:lpwstr>mailto:werner.haenggi@hkvbasel.ch</vt:lpwstr>
      </vt:variant>
      <vt:variant>
        <vt:lpwstr/>
      </vt:variant>
      <vt:variant>
        <vt:i4>721013</vt:i4>
      </vt:variant>
      <vt:variant>
        <vt:i4>9</vt:i4>
      </vt:variant>
      <vt:variant>
        <vt:i4>0</vt:i4>
      </vt:variant>
      <vt:variant>
        <vt:i4>5</vt:i4>
      </vt:variant>
      <vt:variant>
        <vt:lpwstr>mailto:teacher1@bluewin.ch</vt:lpwstr>
      </vt:variant>
      <vt:variant>
        <vt:lpwstr/>
      </vt:variant>
      <vt:variant>
        <vt:i4>65658</vt:i4>
      </vt:variant>
      <vt:variant>
        <vt:i4>6</vt:i4>
      </vt:variant>
      <vt:variant>
        <vt:i4>0</vt:i4>
      </vt:variant>
      <vt:variant>
        <vt:i4>5</vt:i4>
      </vt:variant>
      <vt:variant>
        <vt:lpwstr>mailto:werner.bugmann@ebmnet.ch</vt:lpwstr>
      </vt:variant>
      <vt:variant>
        <vt:lpwstr/>
      </vt:variant>
      <vt:variant>
        <vt:i4>6881293</vt:i4>
      </vt:variant>
      <vt:variant>
        <vt:i4>3</vt:i4>
      </vt:variant>
      <vt:variant>
        <vt:i4>0</vt:i4>
      </vt:variant>
      <vt:variant>
        <vt:i4>5</vt:i4>
      </vt:variant>
      <vt:variant>
        <vt:lpwstr>mailto:marco.beltrami@hotmail.com</vt:lpwstr>
      </vt:variant>
      <vt:variant>
        <vt:lpwstr/>
      </vt:variant>
      <vt:variant>
        <vt:i4>4325497</vt:i4>
      </vt:variant>
      <vt:variant>
        <vt:i4>0</vt:i4>
      </vt:variant>
      <vt:variant>
        <vt:i4>0</vt:i4>
      </vt:variant>
      <vt:variant>
        <vt:i4>5</vt:i4>
      </vt:variant>
      <vt:variant>
        <vt:lpwstr>mailto:menth@herbaplastic.ch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GCN GV vom 27</dc:title>
  <dc:creator>Rentsch Bruno</dc:creator>
  <cp:lastModifiedBy>Petra Rentsch</cp:lastModifiedBy>
  <cp:revision>8</cp:revision>
  <cp:lastPrinted>2022-04-05T18:21:00Z</cp:lastPrinted>
  <dcterms:created xsi:type="dcterms:W3CDTF">2022-04-05T15:44:00Z</dcterms:created>
  <dcterms:modified xsi:type="dcterms:W3CDTF">2022-04-05T18:25:00Z</dcterms:modified>
</cp:coreProperties>
</file>